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1A31055B" w14:textId="77777777" w:rsidTr="00ED102A">
        <w:tc>
          <w:tcPr>
            <w:tcW w:w="9576" w:type="dxa"/>
            <w:shd w:val="clear" w:color="auto" w:fill="auto"/>
          </w:tcPr>
          <w:p w14:paraId="1CEFD2AA" w14:textId="630F6CAA" w:rsidR="00EF689B" w:rsidRDefault="00EF689B" w:rsidP="00ED102A">
            <w:pPr>
              <w:pStyle w:val="14bldcentr"/>
            </w:pPr>
            <w:r>
              <w:t xml:space="preserve">SOLICITATION </w:t>
            </w:r>
            <w:r w:rsidR="00932B83">
              <w:t xml:space="preserve">ADDENDUM </w:t>
            </w:r>
            <w:r w:rsidR="004953C7">
              <w:t>ONE</w:t>
            </w:r>
            <w:r w:rsidR="00932B83">
              <w:t xml:space="preserve"> </w:t>
            </w:r>
          </w:p>
          <w:p w14:paraId="37718CBD" w14:textId="77777777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65A72D9A" w14:textId="77777777" w:rsidR="00932B83" w:rsidRDefault="00932B83" w:rsidP="00932B83">
      <w:pPr>
        <w:pStyle w:val="14bldcentr"/>
      </w:pPr>
    </w:p>
    <w:p w14:paraId="598D59F7" w14:textId="77777777" w:rsidR="00932B83" w:rsidRPr="00BD5697" w:rsidRDefault="00932B83" w:rsidP="00932B83">
      <w:pPr>
        <w:pStyle w:val="Level1Body"/>
      </w:pPr>
    </w:p>
    <w:p w14:paraId="1EC13D96" w14:textId="7CC83DFC" w:rsidR="00932B83" w:rsidRPr="00BD5697" w:rsidRDefault="00932B83" w:rsidP="00932B83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4953C7">
        <w:t>December 19, 2024</w:t>
      </w:r>
    </w:p>
    <w:p w14:paraId="766469B2" w14:textId="77777777" w:rsidR="00932B83" w:rsidRPr="00BD5697" w:rsidRDefault="00932B83" w:rsidP="00932B83">
      <w:pPr>
        <w:pStyle w:val="Level1Body"/>
      </w:pPr>
    </w:p>
    <w:p w14:paraId="0537D970" w14:textId="77777777" w:rsidR="00932B83" w:rsidRPr="00BD5697" w:rsidRDefault="00932B83" w:rsidP="00932B83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14:paraId="4A9D5642" w14:textId="77777777" w:rsidR="00932B83" w:rsidRPr="00BD5697" w:rsidRDefault="00932B83" w:rsidP="00932B83">
      <w:pPr>
        <w:pStyle w:val="Level1Body"/>
      </w:pPr>
    </w:p>
    <w:p w14:paraId="11030124" w14:textId="1A5B59AE" w:rsidR="00932B83" w:rsidRPr="00BD5697" w:rsidRDefault="00932B83" w:rsidP="00932B83">
      <w:pPr>
        <w:pStyle w:val="Level1Body"/>
      </w:pPr>
      <w:r w:rsidRPr="00BD5697">
        <w:t>From:</w:t>
      </w:r>
      <w:r w:rsidRPr="00BD5697">
        <w:tab/>
      </w:r>
      <w:r>
        <w:tab/>
      </w:r>
      <w:r w:rsidR="004953C7">
        <w:t>Connie Heinrichs</w:t>
      </w:r>
      <w:r w:rsidRPr="00BD5697">
        <w:t>,</w:t>
      </w:r>
      <w:r w:rsidR="004953C7">
        <w:t xml:space="preserve"> Procurement Contracts Officer</w:t>
      </w:r>
    </w:p>
    <w:p w14:paraId="3B4F696B" w14:textId="3EC52B73" w:rsidR="00932B83" w:rsidRDefault="004953C7" w:rsidP="00932B83">
      <w:pPr>
        <w:pStyle w:val="Level3Body"/>
      </w:pPr>
      <w:r>
        <w:t>DAS-Materiel Division, State Purchasing Bureau</w:t>
      </w:r>
      <w:r w:rsidR="00932B83" w:rsidRPr="00BD5697">
        <w:t xml:space="preserve"> </w:t>
      </w:r>
    </w:p>
    <w:p w14:paraId="708BEF35" w14:textId="77777777" w:rsidR="00932B83" w:rsidRDefault="00932B83" w:rsidP="00932B83">
      <w:pPr>
        <w:pStyle w:val="Level1Body"/>
      </w:pPr>
    </w:p>
    <w:p w14:paraId="4364AD14" w14:textId="3599141B" w:rsidR="00932B83" w:rsidRPr="003D5317" w:rsidRDefault="00932B83" w:rsidP="00932B83">
      <w:pPr>
        <w:pStyle w:val="Level1Body"/>
        <w:tabs>
          <w:tab w:val="left" w:pos="90"/>
        </w:tabs>
        <w:rPr>
          <w:szCs w:val="22"/>
        </w:rPr>
      </w:pPr>
      <w:r>
        <w:t>RE:</w:t>
      </w:r>
      <w:r>
        <w:tab/>
      </w:r>
      <w:r>
        <w:tab/>
      </w:r>
      <w:r w:rsidRPr="003D5317">
        <w:rPr>
          <w:szCs w:val="22"/>
        </w:rPr>
        <w:t xml:space="preserve">Addendum for </w:t>
      </w:r>
      <w:r w:rsidR="004953C7">
        <w:rPr>
          <w:szCs w:val="22"/>
        </w:rPr>
        <w:t>120782 O5</w:t>
      </w:r>
      <w:r w:rsidRPr="003D5317">
        <w:rPr>
          <w:szCs w:val="22"/>
        </w:rPr>
        <w:t xml:space="preserve"> </w:t>
      </w:r>
    </w:p>
    <w:p w14:paraId="0850B69B" w14:textId="15367AC3" w:rsidR="00932B83" w:rsidRPr="003D5317" w:rsidRDefault="00932B83" w:rsidP="00932B83">
      <w:pPr>
        <w:pStyle w:val="Level3Body"/>
        <w:rPr>
          <w:szCs w:val="22"/>
        </w:rPr>
      </w:pPr>
      <w:r w:rsidRPr="003D5317">
        <w:rPr>
          <w:szCs w:val="22"/>
        </w:rPr>
        <w:t xml:space="preserve">to be opened </w:t>
      </w:r>
      <w:r w:rsidR="004953C7">
        <w:rPr>
          <w:szCs w:val="22"/>
        </w:rPr>
        <w:t>January 3, 2025</w:t>
      </w:r>
      <w:r w:rsidRPr="003D5317">
        <w:rPr>
          <w:szCs w:val="22"/>
        </w:rPr>
        <w:t xml:space="preserve"> at </w:t>
      </w:r>
      <w:r w:rsidR="004953C7">
        <w:rPr>
          <w:szCs w:val="22"/>
        </w:rPr>
        <w:t>2:00</w:t>
      </w:r>
      <w:r w:rsidRPr="003D5317">
        <w:rPr>
          <w:szCs w:val="22"/>
        </w:rPr>
        <w:t xml:space="preserve"> p.m. </w:t>
      </w:r>
      <w:r>
        <w:rPr>
          <w:szCs w:val="22"/>
        </w:rPr>
        <w:t>CST</w:t>
      </w:r>
    </w:p>
    <w:p w14:paraId="1B79FFB9" w14:textId="77777777" w:rsidR="00932B83" w:rsidRPr="00BD5697" w:rsidRDefault="00932B83" w:rsidP="00932B83">
      <w:pPr>
        <w:pStyle w:val="Level3Body"/>
      </w:pPr>
    </w:p>
    <w:p w14:paraId="32542484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6B1AB1D" wp14:editId="38FE3128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BD200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61099A4B" w14:textId="77777777" w:rsidR="00932B83" w:rsidRPr="00BD5697" w:rsidRDefault="00932B83" w:rsidP="00932B83">
      <w:pPr>
        <w:pStyle w:val="Heading4"/>
      </w:pPr>
      <w:r>
        <w:t>Questions and Answers</w:t>
      </w:r>
    </w:p>
    <w:p w14:paraId="48710DE1" w14:textId="77777777" w:rsidR="00932B83" w:rsidRPr="00BD5697" w:rsidRDefault="00932B83" w:rsidP="00932B83">
      <w:pPr>
        <w:pStyle w:val="Level1Body"/>
      </w:pPr>
    </w:p>
    <w:p w14:paraId="342E5A63" w14:textId="77777777" w:rsidR="00EF689B" w:rsidRDefault="00EF689B" w:rsidP="00932B83">
      <w:pPr>
        <w:pStyle w:val="Level1Body"/>
      </w:pPr>
      <w:r>
        <w:t>No questions were received for this solicitation.</w:t>
      </w:r>
    </w:p>
    <w:p w14:paraId="714E6626" w14:textId="77777777" w:rsidR="00EF689B" w:rsidRDefault="00EF689B" w:rsidP="00932B83">
      <w:pPr>
        <w:pStyle w:val="Level1Body"/>
      </w:pPr>
    </w:p>
    <w:p w14:paraId="5A5E23F0" w14:textId="77777777" w:rsidR="00932B83" w:rsidRPr="00BD5697" w:rsidRDefault="00932B83" w:rsidP="00932B83">
      <w:pPr>
        <w:pStyle w:val="Level1Body"/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14:paraId="689581E1" w14:textId="77777777" w:rsidR="00FA5ABF" w:rsidRDefault="00932B83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 xml:space="preserve">solicitation. </w:t>
      </w:r>
    </w:p>
    <w:p w14:paraId="4AA490D2" w14:textId="77777777" w:rsidR="00932B83" w:rsidRDefault="00932B83"/>
    <w:p w14:paraId="26549A56" w14:textId="77777777" w:rsidR="00760D32" w:rsidRPr="00760D32" w:rsidRDefault="00760D32" w:rsidP="00760D32">
      <w:pPr>
        <w:tabs>
          <w:tab w:val="left" w:pos="7000"/>
        </w:tabs>
      </w:pPr>
      <w:r>
        <w:tab/>
      </w:r>
    </w:p>
    <w:sectPr w:rsidR="00760D32" w:rsidRPr="00760D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C3834" w14:textId="77777777" w:rsidR="00306A77" w:rsidRDefault="00306A77" w:rsidP="00932B83">
      <w:r>
        <w:separator/>
      </w:r>
    </w:p>
  </w:endnote>
  <w:endnote w:type="continuationSeparator" w:id="0">
    <w:p w14:paraId="58FDD49A" w14:textId="77777777" w:rsidR="00306A77" w:rsidRDefault="00306A77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35A84" w14:textId="77777777" w:rsidR="00804F85" w:rsidRDefault="00804F85">
    <w:pPr>
      <w:pStyle w:val="Footer"/>
      <w:jc w:val="right"/>
    </w:pPr>
    <w:r>
      <w:t>SPB Form 26</w:t>
    </w:r>
  </w:p>
  <w:p w14:paraId="72F44AF3" w14:textId="77777777" w:rsidR="00932B83" w:rsidRDefault="00EF689B">
    <w:pPr>
      <w:pStyle w:val="Footer"/>
      <w:jc w:val="right"/>
    </w:pPr>
    <w:r>
      <w:t>Effective</w:t>
    </w:r>
    <w:r w:rsidR="00932B83">
      <w:t xml:space="preserve"> 7-19-2024</w:t>
    </w:r>
  </w:p>
  <w:p w14:paraId="20EC33AE" w14:textId="77777777" w:rsidR="00932B83" w:rsidRDefault="004953C7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32B83">
              <w:t xml:space="preserve">Page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PAGE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  <w:r w:rsidR="00932B83">
              <w:t xml:space="preserve"> of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NUMPAGES 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087672A" w14:textId="77777777" w:rsidR="004953C7" w:rsidRDefault="004953C7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07444" w14:textId="77777777" w:rsidR="00306A77" w:rsidRDefault="00306A77" w:rsidP="00932B83">
      <w:r>
        <w:separator/>
      </w:r>
    </w:p>
  </w:footnote>
  <w:footnote w:type="continuationSeparator" w:id="0">
    <w:p w14:paraId="34889D68" w14:textId="77777777" w:rsidR="00306A77" w:rsidRDefault="00306A77" w:rsidP="0093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77"/>
    <w:rsid w:val="000B5D16"/>
    <w:rsid w:val="00306A77"/>
    <w:rsid w:val="004451ED"/>
    <w:rsid w:val="004953C7"/>
    <w:rsid w:val="006D5A00"/>
    <w:rsid w:val="00760D32"/>
    <w:rsid w:val="00804F85"/>
    <w:rsid w:val="00932B83"/>
    <w:rsid w:val="00A37DE7"/>
    <w:rsid w:val="00EF689B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94D7"/>
  <w15:chartTrackingRefBased/>
  <w15:docId w15:val="{CA914CAA-9705-4880-A17D-536620F9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6%20-%20Solicitation%20Addendum%20-%20Q&amp;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26 - Solicitation Addendum - Q&amp;A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Heinrichs</dc:creator>
  <cp:keywords/>
  <dc:description/>
  <cp:lastModifiedBy>Heinrichs, Connie</cp:lastModifiedBy>
  <cp:revision>2</cp:revision>
  <dcterms:created xsi:type="dcterms:W3CDTF">2024-12-18T22:53:00Z</dcterms:created>
  <dcterms:modified xsi:type="dcterms:W3CDTF">2024-12-18T22:56:00Z</dcterms:modified>
</cp:coreProperties>
</file>